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doomadgee-profile"/>
    <w:p>
      <w:pPr>
        <w:pStyle w:val="Heading1"/>
      </w:pPr>
      <w:r>
        <w:t xml:space="preserve">Doomadgee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1,828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1,445          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Doomadgee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Doomadgee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$31,278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250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2025-01-02T01:48:49Z</dcterms:created>
  <dcterms:modified xsi:type="dcterms:W3CDTF">2025-01-02T01:48:49Z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